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484" w:rsidRDefault="00A85D92">
      <w:pPr>
        <w:pStyle w:val="Rubrik"/>
      </w:pPr>
      <w:r>
        <w:t>CITROEN</w:t>
      </w:r>
      <w:r w:rsidR="00D70D2F">
        <w:t xml:space="preserve"> – Ebba Grön</w:t>
      </w:r>
      <w:r w:rsidR="008128E3">
        <w:t xml:space="preserve"> </w:t>
      </w:r>
    </w:p>
    <w:p w:rsidR="00855982" w:rsidRPr="00855982" w:rsidRDefault="009D0175" w:rsidP="00855982">
      <w:pPr>
        <w:pStyle w:val="Rubrik1"/>
      </w:pPr>
      <w:r>
        <w:t>H</w:t>
      </w:r>
      <w:r w:rsidR="00D70D2F">
        <w:t>yra</w:t>
      </w:r>
      <w:r>
        <w:rPr>
          <w:noProof/>
        </w:rPr>
        <w:t xml:space="preserve">                                          </w:t>
      </w:r>
    </w:p>
    <w:p w:rsidR="00A85D92" w:rsidRPr="00E45A6D" w:rsidRDefault="00A85D92" w:rsidP="00A85D92">
      <w:pPr>
        <w:rPr>
          <w:rFonts w:cstheme="minorHAnsi"/>
        </w:rPr>
      </w:pPr>
      <w:r w:rsidRPr="00E45A6D">
        <w:rPr>
          <w:rFonts w:cstheme="minorHAnsi"/>
          <w:shd w:val="clear" w:color="auto" w:fill="FFFFFF"/>
        </w:rPr>
        <w:t xml:space="preserve">Vill ni bjuda era gäster på en ny upplevelse privat eller som företag så kommer vi och parkerar vår </w:t>
      </w:r>
      <w:r>
        <w:rPr>
          <w:rFonts w:cstheme="minorHAnsi"/>
          <w:shd w:val="clear" w:color="auto" w:fill="FFFFFF"/>
        </w:rPr>
        <w:t>Klassiska Citroen,</w:t>
      </w:r>
      <w:r w:rsidRPr="00E45A6D">
        <w:rPr>
          <w:rFonts w:cstheme="minorHAnsi"/>
          <w:shd w:val="clear" w:color="auto" w:fill="FFFFFF"/>
        </w:rPr>
        <w:t xml:space="preserve"> i er trädgård, på garageuppfarten, utanför kontoret eller vid byggarbetsplatsen. Vi levererar catering direkt hem till dig i Göteborg med omnejd</w:t>
      </w:r>
      <w:r>
        <w:rPr>
          <w:rFonts w:cstheme="minorHAnsi"/>
          <w:shd w:val="clear" w:color="auto" w:fill="FFFFFF"/>
        </w:rPr>
        <w:t>.</w:t>
      </w:r>
      <w:r w:rsidRPr="00E45A6D">
        <w:rPr>
          <w:rFonts w:cstheme="minorHAnsi"/>
          <w:shd w:val="clear" w:color="auto" w:fill="FFFFFF"/>
        </w:rPr>
        <w:t> </w:t>
      </w:r>
    </w:p>
    <w:p w:rsidR="00A85D92" w:rsidRPr="00E45A6D" w:rsidRDefault="00A85D92" w:rsidP="00A85D92">
      <w:pPr>
        <w:rPr>
          <w:rFonts w:cstheme="minorHAnsi"/>
        </w:rPr>
      </w:pPr>
      <w:r w:rsidRPr="00E45A6D">
        <w:rPr>
          <w:rFonts w:cstheme="minorHAnsi"/>
        </w:rPr>
        <w:t>7000 kr ex moms – Då ingår utkörning, hemkörning och städ</w:t>
      </w:r>
    </w:p>
    <w:p w:rsidR="00A85D92" w:rsidRPr="00E45A6D" w:rsidRDefault="00A85D92" w:rsidP="00A85D92">
      <w:pPr>
        <w:rPr>
          <w:rFonts w:cstheme="minorHAnsi"/>
        </w:rPr>
      </w:pPr>
      <w:r w:rsidRPr="00E45A6D">
        <w:rPr>
          <w:rFonts w:cstheme="minorHAnsi"/>
        </w:rPr>
        <w:t>Kockar 350 kr / timme (minimum 3 timmar)</w:t>
      </w:r>
    </w:p>
    <w:p w:rsidR="001059A8" w:rsidRPr="00855982" w:rsidRDefault="00D70D2F" w:rsidP="001059A8">
      <w:pPr>
        <w:pStyle w:val="Rubrik1"/>
      </w:pPr>
      <w:r>
        <w:t>Meny</w:t>
      </w:r>
      <w:r w:rsidR="001059A8">
        <w:t xml:space="preserve"> </w:t>
      </w:r>
    </w:p>
    <w:p w:rsidR="00A85D92" w:rsidRDefault="00A85D92" w:rsidP="001059A8"/>
    <w:p w:rsidR="00D70D2F" w:rsidRDefault="00D70D2F" w:rsidP="001059A8">
      <w:r w:rsidRPr="00D70D2F">
        <w:t xml:space="preserve">Briocheburgare på högrev med karameliserad lök, </w:t>
      </w:r>
      <w:r w:rsidR="00A85D92">
        <w:t>peppar</w:t>
      </w:r>
      <w:r w:rsidR="0073598D">
        <w:t xml:space="preserve">-jack </w:t>
      </w:r>
      <w:proofErr w:type="spellStart"/>
      <w:r w:rsidR="0073598D">
        <w:t>cheese</w:t>
      </w:r>
      <w:proofErr w:type="spellEnd"/>
      <w:r w:rsidR="0073598D" w:rsidRPr="00D70D2F">
        <w:t>,</w:t>
      </w:r>
      <w:r w:rsidRPr="00D70D2F">
        <w:t xml:space="preserve"> tomat, </w:t>
      </w:r>
      <w:r w:rsidR="0073598D">
        <w:t xml:space="preserve">sallad </w:t>
      </w:r>
      <w:r w:rsidRPr="00D70D2F">
        <w:t xml:space="preserve">serveras </w:t>
      </w:r>
      <w:r w:rsidR="0073598D" w:rsidRPr="00D70D2F">
        <w:t xml:space="preserve">med </w:t>
      </w:r>
      <w:r w:rsidR="0073598D">
        <w:t>pommes frites -110 kr</w:t>
      </w:r>
    </w:p>
    <w:p w:rsidR="0073598D" w:rsidRDefault="0073598D" w:rsidP="0073598D">
      <w:r w:rsidRPr="00D70D2F">
        <w:t xml:space="preserve">Briocheburgare på högrev med </w:t>
      </w:r>
      <w:r>
        <w:t>tryffelmajonnäs</w:t>
      </w:r>
      <w:r w:rsidRPr="00D70D2F">
        <w:t xml:space="preserve">, cheddarost, tomat, </w:t>
      </w:r>
      <w:r>
        <w:t xml:space="preserve">sallad </w:t>
      </w:r>
      <w:r w:rsidRPr="00D70D2F">
        <w:t xml:space="preserve">serveras med </w:t>
      </w:r>
      <w:r>
        <w:t>sötpotatis frites - 110 kr</w:t>
      </w:r>
    </w:p>
    <w:p w:rsidR="00A07850" w:rsidRDefault="0073598D" w:rsidP="00A07850">
      <w:r w:rsidRPr="0073598D">
        <w:t>Cajunburgare på kycklingfilé med rostad majscrème &amp; jalapeños-</w:t>
      </w:r>
      <w:proofErr w:type="spellStart"/>
      <w:r w:rsidRPr="0073598D">
        <w:t>slaw</w:t>
      </w:r>
      <w:proofErr w:type="spellEnd"/>
      <w:r w:rsidRPr="0073598D">
        <w:t xml:space="preserve"> serveras med rostad klyftpotatis</w:t>
      </w:r>
      <w:r>
        <w:t xml:space="preserve"> – 100 kr</w:t>
      </w:r>
    </w:p>
    <w:p w:rsidR="00721E1B" w:rsidRDefault="00721E1B" w:rsidP="008834C7">
      <w:r>
        <w:t>Bookmaker</w:t>
      </w:r>
      <w:r w:rsidR="0073598D">
        <w:t xml:space="preserve"> sandwich -</w:t>
      </w:r>
      <w:r>
        <w:t xml:space="preserve"> flankstek, pepparrotsdressing, semi torkade tomater, romansallad, picklad rödlök</w:t>
      </w:r>
      <w:r w:rsidR="0073598D">
        <w:t xml:space="preserve"> – 115 kr</w:t>
      </w:r>
    </w:p>
    <w:p w:rsidR="009474D3" w:rsidRDefault="0073598D" w:rsidP="009474D3">
      <w:proofErr w:type="spellStart"/>
      <w:r>
        <w:t>Fish</w:t>
      </w:r>
      <w:proofErr w:type="spellEnd"/>
      <w:r>
        <w:t xml:space="preserve"> Sandwich på torskfilé i </w:t>
      </w:r>
      <w:r w:rsidR="009D0175">
        <w:t>ciabattabröd</w:t>
      </w:r>
      <w:r>
        <w:t xml:space="preserve"> med fransk tartarsås, sallad, gurka serveras med pommes frites – 120 kr</w:t>
      </w:r>
    </w:p>
    <w:p w:rsidR="0073598D" w:rsidRDefault="0073598D" w:rsidP="0073598D">
      <w:r w:rsidRPr="00D70D2F">
        <w:t xml:space="preserve">Briocheburgare på </w:t>
      </w:r>
      <w:r>
        <w:t xml:space="preserve">Black Bean </w:t>
      </w:r>
      <w:r w:rsidRPr="00D70D2F">
        <w:t xml:space="preserve">med karameliserad lök, </w:t>
      </w:r>
      <w:r w:rsidR="00A85D92">
        <w:t>peppar</w:t>
      </w:r>
      <w:r>
        <w:t>-</w:t>
      </w:r>
      <w:bookmarkStart w:id="0" w:name="_GoBack"/>
      <w:bookmarkEnd w:id="0"/>
      <w:r>
        <w:t xml:space="preserve">jack </w:t>
      </w:r>
      <w:proofErr w:type="spellStart"/>
      <w:r>
        <w:t>cheese</w:t>
      </w:r>
      <w:proofErr w:type="spellEnd"/>
      <w:r w:rsidRPr="00D70D2F">
        <w:t xml:space="preserve">, tomat, </w:t>
      </w:r>
      <w:r>
        <w:t xml:space="preserve">sallad </w:t>
      </w:r>
      <w:r w:rsidRPr="00D70D2F">
        <w:t xml:space="preserve">serveras med </w:t>
      </w:r>
      <w:r>
        <w:t>pommes frites (vegetarisk) -100 kr (vegetariskt)</w:t>
      </w:r>
    </w:p>
    <w:p w:rsidR="0073598D" w:rsidRDefault="0073598D" w:rsidP="0073598D">
      <w:r w:rsidRPr="0073598D">
        <w:t xml:space="preserve">Cajunburgare på </w:t>
      </w:r>
      <w:proofErr w:type="spellStart"/>
      <w:r>
        <w:t>quorn</w:t>
      </w:r>
      <w:proofErr w:type="spellEnd"/>
      <w:r w:rsidRPr="0073598D">
        <w:t xml:space="preserve"> med rostad majscrème &amp; jalapeños-</w:t>
      </w:r>
      <w:proofErr w:type="spellStart"/>
      <w:r w:rsidRPr="0073598D">
        <w:t>slaw</w:t>
      </w:r>
      <w:proofErr w:type="spellEnd"/>
      <w:r w:rsidRPr="0073598D">
        <w:t xml:space="preserve"> serveras med rostad klyftpotatis</w:t>
      </w:r>
      <w:r>
        <w:t xml:space="preserve"> – (vegetariskt) 100 kr </w:t>
      </w:r>
    </w:p>
    <w:p w:rsidR="009D0175" w:rsidRDefault="009D0175" w:rsidP="009D0175">
      <w:pPr>
        <w:jc w:val="center"/>
        <w:rPr>
          <w:noProof/>
        </w:rPr>
      </w:pPr>
    </w:p>
    <w:p w:rsidR="0073598D" w:rsidRPr="00721E1B" w:rsidRDefault="009D0175" w:rsidP="009D0175">
      <w:pPr>
        <w:jc w:val="center"/>
      </w:pPr>
      <w:r>
        <w:rPr>
          <w:noProof/>
        </w:rPr>
        <w:drawing>
          <wp:inline distT="0" distB="0" distL="0" distR="0" wp14:anchorId="5F763476" wp14:editId="54C779F8">
            <wp:extent cx="3278660" cy="2264924"/>
            <wp:effectExtent l="0" t="0" r="0" b="254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2" t="1132" r="4509" b="5258"/>
                    <a:stretch/>
                  </pic:blipFill>
                  <pic:spPr bwMode="auto">
                    <a:xfrm>
                      <a:off x="0" y="0"/>
                      <a:ext cx="3316898" cy="229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</w:t>
      </w:r>
    </w:p>
    <w:sectPr w:rsidR="0073598D" w:rsidRPr="00721E1B" w:rsidSect="0034308D">
      <w:footerReference w:type="default" r:id="rId11"/>
      <w:pgSz w:w="11907" w:h="16839" w:code="9"/>
      <w:pgMar w:top="1134" w:right="1440" w:bottom="1134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BF0" w:rsidRDefault="00CF2BF0" w:rsidP="00855982">
      <w:pPr>
        <w:spacing w:after="0" w:line="240" w:lineRule="auto"/>
      </w:pPr>
      <w:r>
        <w:separator/>
      </w:r>
    </w:p>
  </w:endnote>
  <w:endnote w:type="continuationSeparator" w:id="0">
    <w:p w:rsidR="00CF2BF0" w:rsidRDefault="00CF2BF0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759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5982" w:rsidRDefault="00855982">
        <w:pPr>
          <w:pStyle w:val="Sidfot"/>
        </w:pPr>
        <w:r>
          <w:rPr>
            <w:lang w:bidi="sv-SE"/>
          </w:rPr>
          <w:fldChar w:fldCharType="begin"/>
        </w:r>
        <w:r>
          <w:rPr>
            <w:lang w:bidi="sv-SE"/>
          </w:rPr>
          <w:instrText xml:space="preserve"> PAGE   \* MERGEFORMAT </w:instrText>
        </w:r>
        <w:r>
          <w:rPr>
            <w:lang w:bidi="sv-SE"/>
          </w:rPr>
          <w:fldChar w:fldCharType="separate"/>
        </w:r>
        <w:r w:rsidR="00D17060">
          <w:rPr>
            <w:noProof/>
            <w:lang w:bidi="sv-SE"/>
          </w:rPr>
          <w:t>1</w:t>
        </w:r>
        <w:r>
          <w:rPr>
            <w:noProof/>
            <w:lang w:bidi="sv-S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BF0" w:rsidRDefault="00CF2BF0" w:rsidP="00855982">
      <w:pPr>
        <w:spacing w:after="0" w:line="240" w:lineRule="auto"/>
      </w:pPr>
      <w:r>
        <w:separator/>
      </w:r>
    </w:p>
  </w:footnote>
  <w:footnote w:type="continuationSeparator" w:id="0">
    <w:p w:rsidR="00CF2BF0" w:rsidRDefault="00CF2BF0" w:rsidP="0085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42467A"/>
    <w:multiLevelType w:val="multilevel"/>
    <w:tmpl w:val="32C64BC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B086CCA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F9A3F7E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0"/>
  </w:num>
  <w:num w:numId="14">
    <w:abstractNumId w:val="17"/>
  </w:num>
  <w:num w:numId="15">
    <w:abstractNumId w:val="11"/>
  </w:num>
  <w:num w:numId="16">
    <w:abstractNumId w:val="1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3"/>
  </w:num>
  <w:num w:numId="28">
    <w:abstractNumId w:val="1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A8"/>
    <w:rsid w:val="000207BC"/>
    <w:rsid w:val="001059A8"/>
    <w:rsid w:val="001A1249"/>
    <w:rsid w:val="001C50B2"/>
    <w:rsid w:val="001D4362"/>
    <w:rsid w:val="00263BBE"/>
    <w:rsid w:val="002D6701"/>
    <w:rsid w:val="0034308D"/>
    <w:rsid w:val="00433D51"/>
    <w:rsid w:val="004E3FA5"/>
    <w:rsid w:val="005C67CC"/>
    <w:rsid w:val="005E65D2"/>
    <w:rsid w:val="006E33FD"/>
    <w:rsid w:val="00721E1B"/>
    <w:rsid w:val="0073598D"/>
    <w:rsid w:val="007833A7"/>
    <w:rsid w:val="008128E3"/>
    <w:rsid w:val="00846081"/>
    <w:rsid w:val="00852899"/>
    <w:rsid w:val="00855982"/>
    <w:rsid w:val="008834C7"/>
    <w:rsid w:val="008A4B00"/>
    <w:rsid w:val="0092444D"/>
    <w:rsid w:val="009474D3"/>
    <w:rsid w:val="00955FB5"/>
    <w:rsid w:val="009D0175"/>
    <w:rsid w:val="00A07850"/>
    <w:rsid w:val="00A10484"/>
    <w:rsid w:val="00A13EB1"/>
    <w:rsid w:val="00A17A02"/>
    <w:rsid w:val="00A85D92"/>
    <w:rsid w:val="00CF2BF0"/>
    <w:rsid w:val="00D17060"/>
    <w:rsid w:val="00D70D2F"/>
    <w:rsid w:val="00DC5D0C"/>
    <w:rsid w:val="00EE61CD"/>
    <w:rsid w:val="00F418EC"/>
    <w:rsid w:val="00F53D53"/>
    <w:rsid w:val="00F82C65"/>
    <w:rsid w:val="00FD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232B9"/>
  <w15:chartTrackingRefBased/>
  <w15:docId w15:val="{FF14C514-5559-47DA-9201-8FCA9666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98D"/>
  </w:style>
  <w:style w:type="paragraph" w:styleId="Rubrik1">
    <w:name w:val="heading 1"/>
    <w:basedOn w:val="Normal"/>
    <w:next w:val="Normal"/>
    <w:link w:val="Rubrik1Char"/>
    <w:uiPriority w:val="9"/>
    <w:qFormat/>
    <w:rsid w:val="00FD262C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D262C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uiPriority w:val="1"/>
    <w:qFormat/>
    <w:rsid w:val="00FD262C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FD262C"/>
    <w:rPr>
      <w:rFonts w:asciiTheme="majorHAnsi" w:eastAsiaTheme="majorEastAsia" w:hAnsiTheme="majorHAnsi" w:cstheme="majorBidi"/>
      <w:sz w:val="56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855982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55982"/>
  </w:style>
  <w:style w:type="character" w:customStyle="1" w:styleId="Rubrik1Char">
    <w:name w:val="Rubrik 1 Char"/>
    <w:basedOn w:val="Standardstycketeckensnitt"/>
    <w:link w:val="Rubrik1"/>
    <w:uiPriority w:val="9"/>
    <w:rsid w:val="00FD262C"/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D262C"/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7Char">
    <w:name w:val="Rubrik 7 Char"/>
    <w:basedOn w:val="Standardstycketeckensnitt"/>
    <w:link w:val="Rubrik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Sidfot">
    <w:name w:val="footer"/>
    <w:basedOn w:val="Normal"/>
    <w:link w:val="SidfotChar"/>
    <w:uiPriority w:val="99"/>
    <w:unhideWhenUsed/>
    <w:rsid w:val="00855982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55982"/>
  </w:style>
  <w:style w:type="paragraph" w:styleId="Beskrivning">
    <w:name w:val="caption"/>
    <w:basedOn w:val="Normal"/>
    <w:next w:val="Normal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4362"/>
    <w:rPr>
      <w:rFonts w:ascii="Segoe UI" w:hAnsi="Segoe UI" w:cs="Segoe UI"/>
      <w:szCs w:val="18"/>
    </w:rPr>
  </w:style>
  <w:style w:type="paragraph" w:styleId="Brdtext3">
    <w:name w:val="Body Text 3"/>
    <w:basedOn w:val="Normal"/>
    <w:link w:val="Brdtext3Char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1D4362"/>
    <w:rPr>
      <w:szCs w:val="16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1D4362"/>
    <w:rPr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D4362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D4362"/>
    <w:rPr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D436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D4362"/>
    <w:rPr>
      <w:b/>
      <w:bCs/>
      <w:szCs w:val="20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1D4362"/>
    <w:rPr>
      <w:rFonts w:ascii="Segoe UI" w:hAnsi="Segoe UI" w:cs="Segoe UI"/>
      <w:szCs w:val="16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1D4362"/>
    <w:rPr>
      <w:szCs w:val="20"/>
    </w:rPr>
  </w:style>
  <w:style w:type="paragraph" w:styleId="Avsndaradress-brev">
    <w:name w:val="envelope return"/>
    <w:basedOn w:val="Normal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D4362"/>
    <w:rPr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1D4362"/>
    <w:rPr>
      <w:rFonts w:ascii="Consolas" w:hAnsi="Consolas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Makrotext">
    <w:name w:val="macro"/>
    <w:link w:val="MakrotextChar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1D4362"/>
    <w:rPr>
      <w:rFonts w:ascii="Consolas" w:hAnsi="Consolas"/>
      <w:szCs w:val="20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D4362"/>
    <w:rPr>
      <w:rFonts w:ascii="Consolas" w:hAnsi="Consolas"/>
      <w:szCs w:val="21"/>
    </w:rPr>
  </w:style>
  <w:style w:type="paragraph" w:styleId="Indragetstycke">
    <w:name w:val="Block Text"/>
    <w:basedOn w:val="Normal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AnvndHyperlnk">
    <w:name w:val="FollowedHyperlink"/>
    <w:basedOn w:val="Standardstycketeckensnitt"/>
    <w:uiPriority w:val="99"/>
    <w:semiHidden/>
    <w:unhideWhenUsed/>
    <w:rsid w:val="007833A7"/>
    <w:rPr>
      <w:color w:val="783F04" w:themeColor="accent1" w:themeShade="80"/>
      <w:u w:val="single"/>
    </w:rPr>
  </w:style>
  <w:style w:type="character" w:styleId="Hyperlnk">
    <w:name w:val="Hyperlink"/>
    <w:basedOn w:val="Standardstycketeckensnitt"/>
    <w:uiPriority w:val="99"/>
    <w:semiHidden/>
    <w:unhideWhenUsed/>
    <w:rsid w:val="007833A7"/>
    <w:rPr>
      <w:color w:val="3A6331" w:themeColor="accent4" w:themeShade="BF"/>
      <w:u w:val="single"/>
    </w:rPr>
  </w:style>
  <w:style w:type="character" w:styleId="Platshllartext">
    <w:name w:val="Placeholder Text"/>
    <w:basedOn w:val="Standardstycketeckensnitt"/>
    <w:uiPriority w:val="99"/>
    <w:semiHidden/>
    <w:rsid w:val="007833A7"/>
    <w:rPr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FD262C"/>
    <w:rPr>
      <w:i/>
      <w:iCs/>
      <w:color w:val="B35E06" w:themeColor="accent1" w:themeShade="BF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strot\AppData\Roaming\Microsoft\Templates\Rapport%20(tom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856581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2012-09-19T07:42:00+00:00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1622610</Value>
    </PublishStatusLookup>
    <APAuthor xmlns="4873beb7-5857-4685-be1f-d57550cc96cc">
      <UserInfo>
        <DisplayName>REDMOND\v-aptall</DisplayName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TP103457714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332E30D-EFB4-40E8-AB8F-C2E02C2E7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(tom)</Template>
  <TotalTime>31</TotalTime>
  <Pages>1</Pages>
  <Words>205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Bistrot</dc:creator>
  <cp:lastModifiedBy>anders hedin</cp:lastModifiedBy>
  <cp:revision>5</cp:revision>
  <cp:lastPrinted>2019-06-26T10:03:00Z</cp:lastPrinted>
  <dcterms:created xsi:type="dcterms:W3CDTF">2019-07-05T13:35:00Z</dcterms:created>
  <dcterms:modified xsi:type="dcterms:W3CDTF">2019-07-09T08:23:00Z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